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6D2A" w14:textId="00E9ABFF" w:rsidR="00AC2AA0" w:rsidRDefault="00AC2AA0" w:rsidP="00C2783E">
      <w:pPr>
        <w:pStyle w:val="Zkladntext"/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907DCD7" wp14:editId="0DAFD603">
            <wp:extent cx="1508125" cy="567055"/>
            <wp:effectExtent l="0" t="0" r="0" b="4445"/>
            <wp:docPr id="1" name="Obrázek 1" descr="Ofin Car Ski tea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in Car Ski team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FC5E4" w14:textId="3094BEA0" w:rsidR="00C2783E" w:rsidRPr="00007894" w:rsidRDefault="00C2783E" w:rsidP="00C2783E">
      <w:pPr>
        <w:pStyle w:val="Zkladntext"/>
        <w:rPr>
          <w:sz w:val="32"/>
          <w:szCs w:val="32"/>
          <w:u w:val="single"/>
        </w:rPr>
      </w:pPr>
      <w:proofErr w:type="gramStart"/>
      <w:r w:rsidRPr="00007894">
        <w:rPr>
          <w:sz w:val="32"/>
          <w:szCs w:val="32"/>
          <w:u w:val="single"/>
        </w:rPr>
        <w:t>ZÁPIS  Z</w:t>
      </w:r>
      <w:proofErr w:type="gramEnd"/>
      <w:r w:rsidRPr="00007894">
        <w:rPr>
          <w:sz w:val="32"/>
          <w:szCs w:val="32"/>
          <w:u w:val="single"/>
        </w:rPr>
        <w:t xml:space="preserve">  </w:t>
      </w:r>
      <w:proofErr w:type="gramStart"/>
      <w:r w:rsidRPr="00007894">
        <w:rPr>
          <w:sz w:val="32"/>
          <w:szCs w:val="32"/>
          <w:u w:val="single"/>
        </w:rPr>
        <w:t>VALNÉ  HROMADY</w:t>
      </w:r>
      <w:proofErr w:type="gramEnd"/>
      <w:r w:rsidRPr="00007894">
        <w:rPr>
          <w:sz w:val="32"/>
          <w:szCs w:val="32"/>
          <w:u w:val="single"/>
        </w:rPr>
        <w:t xml:space="preserve"> </w:t>
      </w:r>
      <w:r w:rsidR="005F773D" w:rsidRPr="00007894">
        <w:rPr>
          <w:sz w:val="32"/>
          <w:szCs w:val="32"/>
          <w:u w:val="single"/>
        </w:rPr>
        <w:t xml:space="preserve"> lyžařského</w:t>
      </w:r>
      <w:r w:rsidRPr="00007894">
        <w:rPr>
          <w:sz w:val="32"/>
          <w:szCs w:val="32"/>
          <w:u w:val="single"/>
        </w:rPr>
        <w:t xml:space="preserve"> </w:t>
      </w:r>
      <w:r w:rsidR="00332AB3" w:rsidRPr="00007894">
        <w:rPr>
          <w:sz w:val="32"/>
          <w:szCs w:val="32"/>
          <w:u w:val="single"/>
        </w:rPr>
        <w:t>klubu</w:t>
      </w:r>
      <w:r w:rsidR="005F773D" w:rsidRPr="00007894">
        <w:rPr>
          <w:sz w:val="32"/>
          <w:szCs w:val="32"/>
          <w:u w:val="single"/>
        </w:rPr>
        <w:t xml:space="preserve"> </w:t>
      </w:r>
      <w:proofErr w:type="spellStart"/>
      <w:r w:rsidR="00E66837" w:rsidRPr="00007894">
        <w:rPr>
          <w:sz w:val="32"/>
          <w:szCs w:val="32"/>
          <w:u w:val="single"/>
        </w:rPr>
        <w:t>Olfin</w:t>
      </w:r>
      <w:proofErr w:type="spellEnd"/>
      <w:r w:rsidR="00E66837" w:rsidRPr="00007894">
        <w:rPr>
          <w:sz w:val="32"/>
          <w:szCs w:val="32"/>
          <w:u w:val="single"/>
        </w:rPr>
        <w:t xml:space="preserve"> Car Ski team, </w:t>
      </w:r>
      <w:proofErr w:type="spellStart"/>
      <w:r w:rsidR="00E66837" w:rsidRPr="00007894">
        <w:rPr>
          <w:sz w:val="32"/>
          <w:szCs w:val="32"/>
          <w:u w:val="single"/>
        </w:rPr>
        <w:t>z.s</w:t>
      </w:r>
      <w:proofErr w:type="spellEnd"/>
      <w:r w:rsidR="00E66837" w:rsidRPr="00007894">
        <w:rPr>
          <w:sz w:val="32"/>
          <w:szCs w:val="32"/>
          <w:u w:val="single"/>
        </w:rPr>
        <w:t>.</w:t>
      </w:r>
      <w:r w:rsidR="005F773D" w:rsidRPr="00007894">
        <w:rPr>
          <w:sz w:val="32"/>
          <w:szCs w:val="32"/>
          <w:u w:val="single"/>
        </w:rPr>
        <w:t xml:space="preserve"> </w:t>
      </w:r>
      <w:r w:rsidRPr="00007894">
        <w:rPr>
          <w:sz w:val="32"/>
          <w:szCs w:val="32"/>
          <w:u w:val="single"/>
        </w:rPr>
        <w:t xml:space="preserve">konané dne </w:t>
      </w:r>
      <w:r w:rsidR="008468E1">
        <w:rPr>
          <w:sz w:val="32"/>
          <w:szCs w:val="32"/>
          <w:u w:val="single"/>
        </w:rPr>
        <w:t>21.5.2025</w:t>
      </w:r>
      <w:r w:rsidR="00407F02" w:rsidRPr="00007894">
        <w:rPr>
          <w:sz w:val="32"/>
          <w:szCs w:val="32"/>
          <w:u w:val="single"/>
        </w:rPr>
        <w:t xml:space="preserve"> </w:t>
      </w:r>
      <w:r w:rsidRPr="00007894">
        <w:rPr>
          <w:sz w:val="32"/>
          <w:szCs w:val="32"/>
          <w:u w:val="single"/>
        </w:rPr>
        <w:t xml:space="preserve">v Trutnově, </w:t>
      </w:r>
      <w:r w:rsidR="008468E1">
        <w:rPr>
          <w:sz w:val="32"/>
          <w:szCs w:val="32"/>
          <w:u w:val="single"/>
        </w:rPr>
        <w:t xml:space="preserve">v klubovně klubu na </w:t>
      </w:r>
      <w:proofErr w:type="spellStart"/>
      <w:r w:rsidR="008468E1">
        <w:rPr>
          <w:sz w:val="32"/>
          <w:szCs w:val="32"/>
          <w:u w:val="single"/>
        </w:rPr>
        <w:t>Paradráze</w:t>
      </w:r>
      <w:proofErr w:type="spellEnd"/>
      <w:r w:rsidR="008468E1">
        <w:rPr>
          <w:sz w:val="32"/>
          <w:szCs w:val="32"/>
          <w:u w:val="single"/>
        </w:rPr>
        <w:t>.</w:t>
      </w:r>
    </w:p>
    <w:p w14:paraId="22A7894E" w14:textId="77777777" w:rsidR="00405929" w:rsidRDefault="00405929" w:rsidP="00C2783E">
      <w:pPr>
        <w:pStyle w:val="Zkladntext"/>
        <w:rPr>
          <w:sz w:val="28"/>
          <w:szCs w:val="28"/>
          <w:u w:val="single"/>
        </w:rPr>
      </w:pPr>
    </w:p>
    <w:p w14:paraId="104B4823" w14:textId="77777777" w:rsidR="00405929" w:rsidRDefault="00405929" w:rsidP="00C2783E">
      <w:pPr>
        <w:pStyle w:val="Zkladntext"/>
        <w:rPr>
          <w:sz w:val="28"/>
          <w:szCs w:val="28"/>
          <w:u w:val="single"/>
        </w:rPr>
      </w:pPr>
    </w:p>
    <w:p w14:paraId="331B0F2D" w14:textId="77777777" w:rsidR="00007894" w:rsidRDefault="00007894" w:rsidP="00C2783E">
      <w:pPr>
        <w:pStyle w:val="Zkladntext"/>
        <w:rPr>
          <w:sz w:val="28"/>
          <w:szCs w:val="28"/>
          <w:u w:val="single"/>
        </w:rPr>
      </w:pPr>
    </w:p>
    <w:p w14:paraId="30220E7C" w14:textId="78ED7C89" w:rsidR="00C2783E" w:rsidRPr="00F17E07" w:rsidRDefault="00405929" w:rsidP="00C2783E">
      <w:pPr>
        <w:pStyle w:val="Zkladntext"/>
        <w:rPr>
          <w:i w:val="0"/>
          <w:sz w:val="28"/>
          <w:szCs w:val="28"/>
        </w:rPr>
      </w:pPr>
      <w:r w:rsidRPr="00F17E07">
        <w:rPr>
          <w:i w:val="0"/>
          <w:sz w:val="28"/>
          <w:szCs w:val="28"/>
        </w:rPr>
        <w:t>Program:</w:t>
      </w:r>
    </w:p>
    <w:p w14:paraId="49CF8B34" w14:textId="0AEC9CA7" w:rsidR="004F2FA6" w:rsidRPr="00F17E07" w:rsidRDefault="004F2FA6" w:rsidP="00C2783E">
      <w:pPr>
        <w:pStyle w:val="Zkladntext"/>
        <w:rPr>
          <w:b w:val="0"/>
          <w:i w:val="0"/>
          <w:sz w:val="28"/>
          <w:szCs w:val="28"/>
        </w:rPr>
      </w:pPr>
      <w:r w:rsidRPr="00F17E07">
        <w:rPr>
          <w:b w:val="0"/>
          <w:i w:val="0"/>
          <w:sz w:val="28"/>
          <w:szCs w:val="28"/>
        </w:rPr>
        <w:t>1. Zahájení</w:t>
      </w:r>
    </w:p>
    <w:p w14:paraId="32427462" w14:textId="6AC61FCC" w:rsidR="004F2FA6" w:rsidRPr="00F17E07" w:rsidRDefault="004F2FA6" w:rsidP="00C2783E">
      <w:pPr>
        <w:pStyle w:val="Zkladntext"/>
        <w:rPr>
          <w:b w:val="0"/>
          <w:i w:val="0"/>
          <w:sz w:val="28"/>
          <w:szCs w:val="28"/>
        </w:rPr>
      </w:pPr>
      <w:r w:rsidRPr="00F17E07">
        <w:rPr>
          <w:b w:val="0"/>
          <w:i w:val="0"/>
          <w:sz w:val="28"/>
          <w:szCs w:val="28"/>
        </w:rPr>
        <w:t>2. Zpráva o činnosti klubu za uplynulý rok (pouze okrajově, proběhlo samostatné hodnocení v dubnu letošního roku)</w:t>
      </w:r>
    </w:p>
    <w:p w14:paraId="4DBECE1E" w14:textId="4897E0C8" w:rsidR="004F2FA6" w:rsidRPr="00F17E07" w:rsidRDefault="004F2FA6" w:rsidP="00C2783E">
      <w:pPr>
        <w:pStyle w:val="Zkladntext"/>
        <w:rPr>
          <w:b w:val="0"/>
          <w:i w:val="0"/>
          <w:sz w:val="28"/>
          <w:szCs w:val="28"/>
        </w:rPr>
      </w:pPr>
      <w:r w:rsidRPr="00F17E07">
        <w:rPr>
          <w:b w:val="0"/>
          <w:i w:val="0"/>
          <w:sz w:val="28"/>
          <w:szCs w:val="28"/>
        </w:rPr>
        <w:t>3. Návrh plánovaných akcí na rok 2025/26</w:t>
      </w:r>
    </w:p>
    <w:p w14:paraId="0597338C" w14:textId="55A6106F" w:rsidR="004F2FA6" w:rsidRPr="00F17E07" w:rsidRDefault="004F2FA6" w:rsidP="00C2783E">
      <w:pPr>
        <w:pStyle w:val="Zkladntext"/>
        <w:rPr>
          <w:b w:val="0"/>
          <w:i w:val="0"/>
          <w:sz w:val="28"/>
          <w:szCs w:val="28"/>
        </w:rPr>
      </w:pPr>
      <w:r w:rsidRPr="00F17E07">
        <w:rPr>
          <w:b w:val="0"/>
          <w:i w:val="0"/>
          <w:sz w:val="28"/>
          <w:szCs w:val="28"/>
        </w:rPr>
        <w:t>4. Zpráva o hospodaření za rok 202</w:t>
      </w:r>
      <w:r w:rsidR="0034302F">
        <w:rPr>
          <w:b w:val="0"/>
          <w:i w:val="0"/>
          <w:sz w:val="28"/>
          <w:szCs w:val="28"/>
        </w:rPr>
        <w:t>4</w:t>
      </w:r>
    </w:p>
    <w:p w14:paraId="4F54EE10" w14:textId="518400C1" w:rsidR="004F2FA6" w:rsidRPr="00F17E07" w:rsidRDefault="004F2FA6" w:rsidP="00C2783E">
      <w:pPr>
        <w:pStyle w:val="Zkladntext"/>
        <w:rPr>
          <w:b w:val="0"/>
          <w:i w:val="0"/>
          <w:sz w:val="28"/>
          <w:szCs w:val="28"/>
        </w:rPr>
      </w:pPr>
      <w:r w:rsidRPr="00F17E07">
        <w:rPr>
          <w:b w:val="0"/>
          <w:i w:val="0"/>
          <w:sz w:val="28"/>
          <w:szCs w:val="28"/>
        </w:rPr>
        <w:t>5. Návrh rozpočtu na rok 2025</w:t>
      </w:r>
    </w:p>
    <w:p w14:paraId="501DBE16" w14:textId="1AB1859C" w:rsidR="004F2FA6" w:rsidRPr="00F17E07" w:rsidRDefault="004F2FA6" w:rsidP="00C2783E">
      <w:pPr>
        <w:pStyle w:val="Zkladntext"/>
        <w:rPr>
          <w:b w:val="0"/>
          <w:i w:val="0"/>
          <w:sz w:val="28"/>
          <w:szCs w:val="28"/>
        </w:rPr>
      </w:pPr>
      <w:r w:rsidRPr="00F17E07">
        <w:rPr>
          <w:b w:val="0"/>
          <w:i w:val="0"/>
          <w:sz w:val="28"/>
          <w:szCs w:val="28"/>
        </w:rPr>
        <w:t>6. Volba člena výboru</w:t>
      </w:r>
    </w:p>
    <w:p w14:paraId="724E5ABD" w14:textId="612FC948" w:rsidR="004F2FA6" w:rsidRDefault="004F2FA6" w:rsidP="004F2FA6">
      <w:pPr>
        <w:pStyle w:val="Zkladntext"/>
        <w:rPr>
          <w:b w:val="0"/>
          <w:i w:val="0"/>
          <w:sz w:val="28"/>
          <w:szCs w:val="28"/>
        </w:rPr>
      </w:pPr>
      <w:r w:rsidRPr="00F17E07">
        <w:rPr>
          <w:b w:val="0"/>
          <w:i w:val="0"/>
          <w:sz w:val="28"/>
          <w:szCs w:val="28"/>
        </w:rPr>
        <w:t xml:space="preserve">7. </w:t>
      </w:r>
      <w:proofErr w:type="gramStart"/>
      <w:r w:rsidR="00412463">
        <w:rPr>
          <w:b w:val="0"/>
          <w:i w:val="0"/>
          <w:sz w:val="28"/>
          <w:szCs w:val="28"/>
        </w:rPr>
        <w:t>Diskuze</w:t>
      </w:r>
      <w:proofErr w:type="gramEnd"/>
    </w:p>
    <w:p w14:paraId="0149BCC8" w14:textId="2268AE65" w:rsidR="00412463" w:rsidRPr="00F17E07" w:rsidRDefault="00412463" w:rsidP="004F2FA6">
      <w:pPr>
        <w:pStyle w:val="Zkladntex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8. Závěr</w:t>
      </w:r>
    </w:p>
    <w:p w14:paraId="590E6722" w14:textId="77777777" w:rsidR="004F2FA6" w:rsidRPr="00F17E07" w:rsidRDefault="004F2FA6" w:rsidP="004F2FA6">
      <w:pPr>
        <w:pStyle w:val="Zkladntext"/>
        <w:rPr>
          <w:sz w:val="28"/>
          <w:szCs w:val="28"/>
        </w:rPr>
      </w:pPr>
    </w:p>
    <w:p w14:paraId="7FBBF8BF" w14:textId="0C4F6070" w:rsidR="00B16187" w:rsidRPr="00F17E07" w:rsidRDefault="004F2FA6" w:rsidP="004F2FA6">
      <w:pPr>
        <w:pStyle w:val="Zkladntext"/>
        <w:rPr>
          <w:i w:val="0"/>
          <w:sz w:val="28"/>
          <w:szCs w:val="28"/>
        </w:rPr>
      </w:pPr>
      <w:r w:rsidRPr="00F17E07">
        <w:rPr>
          <w:i w:val="0"/>
          <w:sz w:val="28"/>
          <w:szCs w:val="28"/>
        </w:rPr>
        <w:t xml:space="preserve">1. Zahájení: </w:t>
      </w:r>
    </w:p>
    <w:p w14:paraId="6942BC75" w14:textId="3C2CD85C" w:rsidR="00C2783E" w:rsidRDefault="004F2FA6" w:rsidP="004F2FA6">
      <w:pPr>
        <w:pStyle w:val="Zkladntext"/>
        <w:rPr>
          <w:b w:val="0"/>
          <w:i w:val="0"/>
          <w:sz w:val="28"/>
          <w:szCs w:val="28"/>
        </w:rPr>
      </w:pPr>
      <w:r w:rsidRPr="00F17E07">
        <w:rPr>
          <w:b w:val="0"/>
          <w:i w:val="0"/>
          <w:sz w:val="28"/>
          <w:szCs w:val="28"/>
        </w:rPr>
        <w:t xml:space="preserve">Jednání VH zahájila předsedkyně klubu </w:t>
      </w:r>
      <w:r w:rsidR="00412463">
        <w:rPr>
          <w:b w:val="0"/>
          <w:i w:val="0"/>
          <w:sz w:val="28"/>
          <w:szCs w:val="28"/>
        </w:rPr>
        <w:t>Mgr., Ing.</w:t>
      </w:r>
      <w:r w:rsidRPr="00F17E07">
        <w:rPr>
          <w:b w:val="0"/>
          <w:i w:val="0"/>
          <w:sz w:val="28"/>
          <w:szCs w:val="28"/>
        </w:rPr>
        <w:t xml:space="preserve"> Jitka Semeráková. Vzhledem k tomu, že nebyla přítomna nadpoloviční většina pozvaných členů klubu, bylo jednání posunuto na 17,30 hod</w:t>
      </w:r>
      <w:r w:rsidR="00F17E07">
        <w:rPr>
          <w:b w:val="0"/>
          <w:i w:val="0"/>
          <w:sz w:val="28"/>
          <w:szCs w:val="28"/>
        </w:rPr>
        <w:t>.</w:t>
      </w:r>
    </w:p>
    <w:p w14:paraId="7BDF1B5B" w14:textId="77777777" w:rsidR="00F17E07" w:rsidRPr="00F17E07" w:rsidRDefault="00F17E07" w:rsidP="004F2FA6">
      <w:pPr>
        <w:pStyle w:val="Zkladntext"/>
        <w:rPr>
          <w:b w:val="0"/>
          <w:i w:val="0"/>
          <w:sz w:val="28"/>
          <w:szCs w:val="28"/>
        </w:rPr>
      </w:pPr>
    </w:p>
    <w:p w14:paraId="24D3ADDC" w14:textId="5F6B48DD" w:rsidR="005F773D" w:rsidRPr="00F17E07" w:rsidRDefault="00C2783E" w:rsidP="005F773D">
      <w:pPr>
        <w:rPr>
          <w:rFonts w:ascii="Times New Roman" w:hAnsi="Times New Roman" w:cs="Times New Roman"/>
          <w:sz w:val="28"/>
          <w:szCs w:val="28"/>
        </w:rPr>
      </w:pPr>
      <w:r w:rsidRPr="00F17E07">
        <w:rPr>
          <w:rFonts w:ascii="Times New Roman" w:hAnsi="Times New Roman" w:cs="Times New Roman"/>
          <w:sz w:val="28"/>
          <w:szCs w:val="28"/>
        </w:rPr>
        <w:t xml:space="preserve">Přítomni: viz. </w:t>
      </w:r>
      <w:r w:rsidR="0034302F">
        <w:rPr>
          <w:rFonts w:ascii="Times New Roman" w:hAnsi="Times New Roman" w:cs="Times New Roman"/>
          <w:sz w:val="28"/>
          <w:szCs w:val="28"/>
        </w:rPr>
        <w:t>p</w:t>
      </w:r>
      <w:r w:rsidRPr="00F17E07">
        <w:rPr>
          <w:rFonts w:ascii="Times New Roman" w:hAnsi="Times New Roman" w:cs="Times New Roman"/>
          <w:sz w:val="28"/>
          <w:szCs w:val="28"/>
        </w:rPr>
        <w:t xml:space="preserve">rezenční listina </w:t>
      </w:r>
    </w:p>
    <w:p w14:paraId="112CC075" w14:textId="36994BF4" w:rsidR="00F17E07" w:rsidRDefault="00F17E07" w:rsidP="00F17E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7E07">
        <w:rPr>
          <w:rFonts w:ascii="Times New Roman" w:hAnsi="Times New Roman" w:cs="Times New Roman"/>
          <w:b/>
          <w:sz w:val="28"/>
          <w:szCs w:val="28"/>
        </w:rPr>
        <w:t>2.Zpráva o činnosti klubu za uplynulý rok:</w:t>
      </w:r>
    </w:p>
    <w:p w14:paraId="32039DF1" w14:textId="0A2C1EC9" w:rsidR="00F17E07" w:rsidRDefault="00F17E07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Zprávu přednesla předsedkyně klubu Jitka Semeráková. Výhledem k tomu, že před měsícem proběhlo hodnocení klubu spolu s vyhlášením nejúspěšnějších sportovců, byla podána jen stručná informace. Uplynulá sezóna byla úspěšná</w:t>
      </w:r>
      <w:r w:rsidR="009C6EEB">
        <w:rPr>
          <w:rFonts w:ascii="Times New Roman" w:hAnsi="Times New Roman" w:cs="Times New Roman"/>
          <w:sz w:val="28"/>
          <w:szCs w:val="28"/>
        </w:rPr>
        <w:t>, klub obsadil v kategoriích žactva 2. místo, v kategorii dorostu 5. místo a v kategorii dospělých 4. místo. Je třeba i nadále rozšiřovat členskou základnu. Dále bylo konstatováno, že vzhledem ke klimatickým podmínkám, nejsme schopni uspořádat republikový závod.</w:t>
      </w:r>
    </w:p>
    <w:p w14:paraId="59A5AD7B" w14:textId="77777777" w:rsidR="00914E7F" w:rsidRDefault="00914E7F" w:rsidP="00F17E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6C5E37" w14:textId="0B4B9734" w:rsidR="00CD4CAF" w:rsidRDefault="00CD4CAF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 Návrh plánovaných akcí:</w:t>
      </w:r>
    </w:p>
    <w:p w14:paraId="6DF46CEC" w14:textId="17ABFE03" w:rsidR="00CD4CAF" w:rsidRDefault="00CD4CAF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D4CAF">
        <w:rPr>
          <w:rFonts w:ascii="Times New Roman" w:hAnsi="Times New Roman" w:cs="Times New Roman"/>
          <w:sz w:val="28"/>
          <w:szCs w:val="28"/>
        </w:rPr>
        <w:t>21.6.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uskutečníme </w:t>
      </w:r>
      <w:proofErr w:type="gramStart"/>
      <w:r w:rsidR="00914E7F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Olfincar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půlmaratón</w:t>
      </w:r>
      <w:r w:rsidR="00914E7F">
        <w:rPr>
          <w:rFonts w:ascii="Times New Roman" w:hAnsi="Times New Roman" w:cs="Times New Roman"/>
          <w:sz w:val="28"/>
          <w:szCs w:val="28"/>
        </w:rPr>
        <w:t>“</w:t>
      </w:r>
    </w:p>
    <w:p w14:paraId="3C3C7170" w14:textId="0B0B2DA2" w:rsidR="00914E7F" w:rsidRDefault="00914E7F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 červenci bude přednáška o stravování</w:t>
      </w:r>
    </w:p>
    <w:p w14:paraId="46E25773" w14:textId="7D50F8BA" w:rsidR="00914E7F" w:rsidRDefault="00914E7F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- 06-07/2025 proběhnou výcvikové tábory</w:t>
      </w:r>
    </w:p>
    <w:p w14:paraId="2662EB1D" w14:textId="2E680046" w:rsidR="00914E7F" w:rsidRDefault="00914E7F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- 4.10. se uskuteční přespolní běh „Memoriál Květy Lelkové“</w:t>
      </w:r>
    </w:p>
    <w:p w14:paraId="66DF5C23" w14:textId="453E6F61" w:rsidR="00914E7F" w:rsidRDefault="00914E7F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v podzimních měsících proběhnou výcvikové tábory: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Oberhof</w:t>
      </w:r>
      <w:proofErr w:type="spellEnd"/>
      <w:r>
        <w:rPr>
          <w:rFonts w:ascii="Times New Roman" w:hAnsi="Times New Roman" w:cs="Times New Roman"/>
          <w:sz w:val="28"/>
          <w:szCs w:val="28"/>
        </w:rPr>
        <w:t>,  Nové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Město na Moravě,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Altenberg</w:t>
      </w:r>
      <w:proofErr w:type="spellEnd"/>
      <w:r>
        <w:rPr>
          <w:rFonts w:ascii="Times New Roman" w:hAnsi="Times New Roman" w:cs="Times New Roman"/>
          <w:sz w:val="28"/>
          <w:szCs w:val="28"/>
        </w:rPr>
        <w:t>, Trutnov.</w:t>
      </w:r>
    </w:p>
    <w:p w14:paraId="0743A9B8" w14:textId="050E37FB" w:rsidR="00914E7F" w:rsidRDefault="00914E7F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- 02/2026 lyžařský závod</w:t>
      </w:r>
      <w:r w:rsidR="00412463">
        <w:rPr>
          <w:rFonts w:ascii="Times New Roman" w:hAnsi="Times New Roman" w:cs="Times New Roman"/>
          <w:sz w:val="28"/>
          <w:szCs w:val="28"/>
        </w:rPr>
        <w:t xml:space="preserve"> „Krakonošova 12“ se uskuteční pouze za </w:t>
      </w:r>
      <w:proofErr w:type="gramStart"/>
      <w:r w:rsidR="00412463">
        <w:rPr>
          <w:rFonts w:ascii="Times New Roman" w:hAnsi="Times New Roman" w:cs="Times New Roman"/>
          <w:sz w:val="28"/>
          <w:szCs w:val="28"/>
        </w:rPr>
        <w:t>dobrých</w:t>
      </w:r>
      <w:r>
        <w:rPr>
          <w:rFonts w:ascii="Times New Roman" w:hAnsi="Times New Roman" w:cs="Times New Roman"/>
          <w:sz w:val="28"/>
          <w:szCs w:val="28"/>
        </w:rPr>
        <w:t xml:space="preserve">  klimatických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podmínek v Nových Dvorech</w:t>
      </w:r>
    </w:p>
    <w:p w14:paraId="00342565" w14:textId="6B8B47B0" w:rsidR="0034302F" w:rsidRDefault="0034302F" w:rsidP="00F17E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4A2D63" w14:textId="12755E0E" w:rsidR="0034302F" w:rsidRDefault="0034302F" w:rsidP="00F17E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302F">
        <w:rPr>
          <w:rFonts w:ascii="Times New Roman" w:hAnsi="Times New Roman" w:cs="Times New Roman"/>
          <w:b/>
          <w:sz w:val="28"/>
          <w:szCs w:val="28"/>
        </w:rPr>
        <w:t>4. Zpráva o hospodaření za rok 2024:</w:t>
      </w:r>
    </w:p>
    <w:p w14:paraId="3BA60478" w14:textId="0A1BC25C" w:rsidR="0034302F" w:rsidRDefault="0034302F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uplynulém roce jsme hospodařili dobře, obdrželi jsme dotace z NSA, Královéhradeckého kraje, Města Trutnova, pomohly příspěvky členů a generálního sponzora.</w:t>
      </w:r>
    </w:p>
    <w:p w14:paraId="65FC0595" w14:textId="106F0DE2" w:rsidR="0034302F" w:rsidRPr="0034302F" w:rsidRDefault="0034302F" w:rsidP="00F17E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744808" w14:textId="1F78182D" w:rsidR="0034302F" w:rsidRDefault="0034302F" w:rsidP="00F17E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302F">
        <w:rPr>
          <w:rFonts w:ascii="Times New Roman" w:hAnsi="Times New Roman" w:cs="Times New Roman"/>
          <w:b/>
          <w:sz w:val="28"/>
          <w:szCs w:val="28"/>
        </w:rPr>
        <w:t>5. Návrh rozpočtu na rok 2025:</w:t>
      </w:r>
    </w:p>
    <w:p w14:paraId="322F4609" w14:textId="31D733D5" w:rsidR="0034302F" w:rsidRDefault="0034302F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Návrh rozpočtu je opět sestaven z dotací od výše uvedených institucí, členských příspěvků a generálního sponzora. Musíme hospodařit tak, abychom se nedostali do ztráty. </w:t>
      </w:r>
    </w:p>
    <w:p w14:paraId="27EC3B49" w14:textId="2CAB2F3F" w:rsidR="0034302F" w:rsidRDefault="0034302F" w:rsidP="00F17E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40418E" w14:textId="3EBA466B" w:rsidR="0034302F" w:rsidRPr="0034302F" w:rsidRDefault="0034302F" w:rsidP="00F17E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302F">
        <w:rPr>
          <w:rFonts w:ascii="Times New Roman" w:hAnsi="Times New Roman" w:cs="Times New Roman"/>
          <w:b/>
          <w:sz w:val="28"/>
          <w:szCs w:val="28"/>
        </w:rPr>
        <w:t>6. Volba člena výboru:</w:t>
      </w:r>
    </w:p>
    <w:p w14:paraId="6488BBCF" w14:textId="53584333" w:rsidR="0034302F" w:rsidRDefault="00412463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současnosti má klubový výbor sudý počet členů. Pro lichý počet byl do výboru</w:t>
      </w:r>
      <w:r w:rsidR="00343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kooptován </w:t>
      </w:r>
      <w:r w:rsidR="0034302F">
        <w:rPr>
          <w:rFonts w:ascii="Times New Roman" w:hAnsi="Times New Roman" w:cs="Times New Roman"/>
          <w:sz w:val="28"/>
          <w:szCs w:val="28"/>
        </w:rPr>
        <w:t xml:space="preserve">Jan Horáček. </w:t>
      </w:r>
    </w:p>
    <w:p w14:paraId="77BF22D8" w14:textId="77777777" w:rsidR="00412463" w:rsidRDefault="00412463" w:rsidP="00F17E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6C07A7" w14:textId="7AA8B00D" w:rsidR="00412463" w:rsidRDefault="00412463" w:rsidP="00F17E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63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gramStart"/>
      <w:r w:rsidRPr="00412463">
        <w:rPr>
          <w:rFonts w:ascii="Times New Roman" w:hAnsi="Times New Roman" w:cs="Times New Roman"/>
          <w:b/>
          <w:sz w:val="28"/>
          <w:szCs w:val="28"/>
        </w:rPr>
        <w:t>Diskuze</w:t>
      </w:r>
      <w:proofErr w:type="gramEnd"/>
      <w:r w:rsidRPr="00412463">
        <w:rPr>
          <w:rFonts w:ascii="Times New Roman" w:hAnsi="Times New Roman" w:cs="Times New Roman"/>
          <w:b/>
          <w:sz w:val="28"/>
          <w:szCs w:val="28"/>
        </w:rPr>
        <w:t>:</w:t>
      </w:r>
    </w:p>
    <w:p w14:paraId="563E0F83" w14:textId="24F717DC" w:rsidR="00412463" w:rsidRDefault="00412463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</w:t>
      </w:r>
      <w:proofErr w:type="gramStart"/>
      <w:r>
        <w:rPr>
          <w:rFonts w:ascii="Times New Roman" w:hAnsi="Times New Roman" w:cs="Times New Roman"/>
          <w:sz w:val="28"/>
          <w:szCs w:val="28"/>
        </w:rPr>
        <w:t>diskuzi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nebyl vznesen žádný příspěvek, dotaz ani požadavek.</w:t>
      </w:r>
    </w:p>
    <w:p w14:paraId="365B0B1E" w14:textId="5DC66094" w:rsidR="00412463" w:rsidRDefault="00412463" w:rsidP="00F17E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73F013" w14:textId="5D2B94F3" w:rsidR="00412463" w:rsidRPr="00412463" w:rsidRDefault="00412463" w:rsidP="00F17E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463">
        <w:rPr>
          <w:rFonts w:ascii="Times New Roman" w:hAnsi="Times New Roman" w:cs="Times New Roman"/>
          <w:b/>
          <w:sz w:val="28"/>
          <w:szCs w:val="28"/>
        </w:rPr>
        <w:t>8. Závěr:</w:t>
      </w:r>
    </w:p>
    <w:p w14:paraId="2325C8E5" w14:textId="19722E03" w:rsidR="00412463" w:rsidRDefault="00412463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Letošní VH klubu byla ukončena v 19. hodin. Předsedkyně klubu Jitka Semeráková poděkovala přítomným za účast.</w:t>
      </w:r>
    </w:p>
    <w:p w14:paraId="4C5BF84A" w14:textId="7F51087E" w:rsidR="00412463" w:rsidRDefault="00412463" w:rsidP="00F17E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BFD344" w14:textId="40A7A668" w:rsidR="00412463" w:rsidRPr="00412463" w:rsidRDefault="00412463" w:rsidP="00F17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Zapsala: H. Horynová dne </w:t>
      </w:r>
      <w:r w:rsidR="00F5274F">
        <w:rPr>
          <w:rFonts w:ascii="Times New Roman" w:hAnsi="Times New Roman" w:cs="Times New Roman"/>
          <w:sz w:val="28"/>
          <w:szCs w:val="28"/>
        </w:rPr>
        <w:t>25. 5. 2025</w:t>
      </w:r>
    </w:p>
    <w:p w14:paraId="617A5DA9" w14:textId="77777777" w:rsidR="00914E7F" w:rsidRPr="00CD4CAF" w:rsidRDefault="00914E7F" w:rsidP="00F17E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283C34" w14:textId="77777777" w:rsidR="00F17E07" w:rsidRPr="00F17E07" w:rsidRDefault="00F17E07" w:rsidP="005F773D">
      <w:pPr>
        <w:rPr>
          <w:rFonts w:ascii="Times New Roman" w:hAnsi="Times New Roman" w:cs="Times New Roman"/>
          <w:b/>
          <w:sz w:val="28"/>
          <w:szCs w:val="28"/>
        </w:rPr>
      </w:pPr>
    </w:p>
    <w:p w14:paraId="5FDDB843" w14:textId="77777777" w:rsidR="00B16187" w:rsidRDefault="00B16187" w:rsidP="00B16187">
      <w:pPr>
        <w:pStyle w:val="Odstavecseseznamem"/>
        <w:ind w:left="4956"/>
      </w:pPr>
    </w:p>
    <w:p w14:paraId="0496D955" w14:textId="0B3D3E4B" w:rsidR="00AC2AA0" w:rsidRPr="00F17E07" w:rsidRDefault="00AC2AA0" w:rsidP="00F17E07">
      <w:pPr>
        <w:spacing w:line="360" w:lineRule="auto"/>
        <w:rPr>
          <w:b/>
          <w:sz w:val="28"/>
          <w:szCs w:val="28"/>
          <w:u w:val="single"/>
        </w:rPr>
      </w:pPr>
    </w:p>
    <w:p w14:paraId="2A1C45E1" w14:textId="77777777" w:rsidR="00B16187" w:rsidRDefault="00B16187" w:rsidP="00B16187">
      <w:pPr>
        <w:pStyle w:val="Odstavecseseznamem"/>
        <w:ind w:left="1080"/>
      </w:pPr>
    </w:p>
    <w:p w14:paraId="19B1A4D4" w14:textId="77777777" w:rsidR="00B16187" w:rsidRDefault="00B16187" w:rsidP="00B16187">
      <w:pPr>
        <w:pStyle w:val="Odstavecseseznamem"/>
        <w:ind w:left="1080"/>
      </w:pPr>
    </w:p>
    <w:p w14:paraId="2D811848" w14:textId="77777777" w:rsidR="00007894" w:rsidRPr="00007894" w:rsidRDefault="00007894" w:rsidP="00007894">
      <w:pPr>
        <w:pStyle w:val="Odstavecseseznamem"/>
        <w:spacing w:line="360" w:lineRule="auto"/>
        <w:ind w:left="1210"/>
        <w:rPr>
          <w:b/>
          <w:sz w:val="28"/>
          <w:szCs w:val="28"/>
          <w:u w:val="single"/>
        </w:rPr>
      </w:pPr>
    </w:p>
    <w:p w14:paraId="4C8D4D02" w14:textId="77777777" w:rsidR="003A4B06" w:rsidRDefault="003A4B06" w:rsidP="003A4B06">
      <w:pPr>
        <w:pStyle w:val="Odstavecseseznamem"/>
        <w:ind w:left="450"/>
      </w:pPr>
    </w:p>
    <w:p w14:paraId="5859D331" w14:textId="77777777" w:rsidR="00BE3D0F" w:rsidRDefault="00BE3D0F"/>
    <w:sectPr w:rsidR="00BE3D0F" w:rsidSect="0055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E1A"/>
    <w:multiLevelType w:val="hybridMultilevel"/>
    <w:tmpl w:val="D85849C2"/>
    <w:lvl w:ilvl="0" w:tplc="24B210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B856B1B"/>
    <w:multiLevelType w:val="hybridMultilevel"/>
    <w:tmpl w:val="3C4A353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B143CD"/>
    <w:multiLevelType w:val="hybridMultilevel"/>
    <w:tmpl w:val="8A46381C"/>
    <w:lvl w:ilvl="0" w:tplc="B02C02D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61977"/>
    <w:multiLevelType w:val="hybridMultilevel"/>
    <w:tmpl w:val="D15E8CA2"/>
    <w:lvl w:ilvl="0" w:tplc="F1D05164">
      <w:numFmt w:val="bullet"/>
      <w:lvlText w:val="-"/>
      <w:lvlJc w:val="left"/>
      <w:pPr>
        <w:ind w:left="45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03F2B31"/>
    <w:multiLevelType w:val="hybridMultilevel"/>
    <w:tmpl w:val="031A75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B23AA4"/>
    <w:multiLevelType w:val="hybridMultilevel"/>
    <w:tmpl w:val="A3F2169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50C06"/>
    <w:multiLevelType w:val="multilevel"/>
    <w:tmpl w:val="AB346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7" w15:restartNumberingAfterBreak="0">
    <w:nsid w:val="5210687A"/>
    <w:multiLevelType w:val="hybridMultilevel"/>
    <w:tmpl w:val="D8864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E3780"/>
    <w:multiLevelType w:val="hybridMultilevel"/>
    <w:tmpl w:val="B23AC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C1492"/>
    <w:multiLevelType w:val="hybridMultilevel"/>
    <w:tmpl w:val="E3AA8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B025D"/>
    <w:multiLevelType w:val="hybridMultilevel"/>
    <w:tmpl w:val="5422F514"/>
    <w:lvl w:ilvl="0" w:tplc="911C422C">
      <w:start w:val="1"/>
      <w:numFmt w:val="decimal"/>
      <w:lvlText w:val="%1."/>
      <w:lvlJc w:val="left"/>
      <w:pPr>
        <w:ind w:left="121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883DE6"/>
    <w:multiLevelType w:val="hybridMultilevel"/>
    <w:tmpl w:val="CD1C21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743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849352">
    <w:abstractNumId w:val="9"/>
  </w:num>
  <w:num w:numId="3" w16cid:durableId="47193860">
    <w:abstractNumId w:val="7"/>
  </w:num>
  <w:num w:numId="4" w16cid:durableId="1428308253">
    <w:abstractNumId w:val="8"/>
  </w:num>
  <w:num w:numId="5" w16cid:durableId="124472580">
    <w:abstractNumId w:val="5"/>
  </w:num>
  <w:num w:numId="6" w16cid:durableId="1364134012">
    <w:abstractNumId w:val="3"/>
  </w:num>
  <w:num w:numId="7" w16cid:durableId="352649874">
    <w:abstractNumId w:val="0"/>
  </w:num>
  <w:num w:numId="8" w16cid:durableId="1703821763">
    <w:abstractNumId w:val="2"/>
  </w:num>
  <w:num w:numId="9" w16cid:durableId="875195880">
    <w:abstractNumId w:val="11"/>
  </w:num>
  <w:num w:numId="10" w16cid:durableId="376315131">
    <w:abstractNumId w:val="4"/>
  </w:num>
  <w:num w:numId="11" w16cid:durableId="611790241">
    <w:abstractNumId w:val="6"/>
  </w:num>
  <w:num w:numId="12" w16cid:durableId="2100324724">
    <w:abstractNumId w:val="1"/>
  </w:num>
  <w:num w:numId="13" w16cid:durableId="2054302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91"/>
    <w:rsid w:val="00007894"/>
    <w:rsid w:val="00053699"/>
    <w:rsid w:val="000A0861"/>
    <w:rsid w:val="000E68C7"/>
    <w:rsid w:val="00115E4F"/>
    <w:rsid w:val="00140EF3"/>
    <w:rsid w:val="00165BCF"/>
    <w:rsid w:val="001D0CA4"/>
    <w:rsid w:val="001E5B6E"/>
    <w:rsid w:val="002111A3"/>
    <w:rsid w:val="00242343"/>
    <w:rsid w:val="00254025"/>
    <w:rsid w:val="002568B3"/>
    <w:rsid w:val="002B7155"/>
    <w:rsid w:val="002E3BAC"/>
    <w:rsid w:val="002F0B1A"/>
    <w:rsid w:val="00332AB3"/>
    <w:rsid w:val="00341DC9"/>
    <w:rsid w:val="0034302F"/>
    <w:rsid w:val="0038212D"/>
    <w:rsid w:val="00393C8D"/>
    <w:rsid w:val="003A4B06"/>
    <w:rsid w:val="00405929"/>
    <w:rsid w:val="00407F02"/>
    <w:rsid w:val="00412463"/>
    <w:rsid w:val="004334FA"/>
    <w:rsid w:val="004E5915"/>
    <w:rsid w:val="004E6A7E"/>
    <w:rsid w:val="004F2FA6"/>
    <w:rsid w:val="00557A5A"/>
    <w:rsid w:val="00571D51"/>
    <w:rsid w:val="005A6A0D"/>
    <w:rsid w:val="005C53C1"/>
    <w:rsid w:val="005F773D"/>
    <w:rsid w:val="0064234D"/>
    <w:rsid w:val="00670F61"/>
    <w:rsid w:val="007133A0"/>
    <w:rsid w:val="00730391"/>
    <w:rsid w:val="00733C80"/>
    <w:rsid w:val="00770CD0"/>
    <w:rsid w:val="007C1731"/>
    <w:rsid w:val="007F6068"/>
    <w:rsid w:val="00836AE5"/>
    <w:rsid w:val="008468E1"/>
    <w:rsid w:val="00873AC8"/>
    <w:rsid w:val="00914E7F"/>
    <w:rsid w:val="0096180A"/>
    <w:rsid w:val="009A5256"/>
    <w:rsid w:val="009C6EEB"/>
    <w:rsid w:val="00A00E27"/>
    <w:rsid w:val="00A117C3"/>
    <w:rsid w:val="00A83E4B"/>
    <w:rsid w:val="00AC2AA0"/>
    <w:rsid w:val="00AC7819"/>
    <w:rsid w:val="00AF44F2"/>
    <w:rsid w:val="00B16187"/>
    <w:rsid w:val="00B406AC"/>
    <w:rsid w:val="00B523F8"/>
    <w:rsid w:val="00B77FE7"/>
    <w:rsid w:val="00B90E27"/>
    <w:rsid w:val="00BE3D0F"/>
    <w:rsid w:val="00C2783E"/>
    <w:rsid w:val="00CC1548"/>
    <w:rsid w:val="00CD4CAF"/>
    <w:rsid w:val="00D449AF"/>
    <w:rsid w:val="00D76FEA"/>
    <w:rsid w:val="00DE46E8"/>
    <w:rsid w:val="00E4698D"/>
    <w:rsid w:val="00E66837"/>
    <w:rsid w:val="00EC743A"/>
    <w:rsid w:val="00F17E07"/>
    <w:rsid w:val="00F5274F"/>
    <w:rsid w:val="00F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CFBB"/>
  <w15:docId w15:val="{0A52C334-4061-4340-97BA-78B7771A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2783E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2783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78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70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F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ma\Dokumenty\Downloads\Z&#225;pis_z_VH_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Zápis_z_VH_2014</Template>
  <TotalTime>1</TotalTime>
  <Pages>2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Pýchová</dc:creator>
  <cp:lastModifiedBy>Šimek Pavel Mgr.</cp:lastModifiedBy>
  <cp:revision>2</cp:revision>
  <cp:lastPrinted>2025-09-04T13:22:00Z</cp:lastPrinted>
  <dcterms:created xsi:type="dcterms:W3CDTF">2025-09-10T08:30:00Z</dcterms:created>
  <dcterms:modified xsi:type="dcterms:W3CDTF">2025-09-10T08:30:00Z</dcterms:modified>
</cp:coreProperties>
</file>